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B4" w:rsidRDefault="003B7CB4" w:rsidP="001C6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B7CB4" w:rsidRPr="003B4228" w:rsidRDefault="003B7CB4" w:rsidP="001C6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3B7CB4" w:rsidRPr="00C7544B" w:rsidRDefault="003B7CB4" w:rsidP="008D4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44B">
        <w:rPr>
          <w:rFonts w:ascii="Times New Roman" w:hAnsi="Times New Roman" w:cs="Times New Roman"/>
          <w:sz w:val="24"/>
          <w:szCs w:val="24"/>
        </w:rPr>
        <w:t>Врио ректора ФГБОУ ВО «МАГУ»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4B">
        <w:rPr>
          <w:rFonts w:ascii="Times New Roman" w:hAnsi="Times New Roman" w:cs="Times New Roman"/>
          <w:sz w:val="24"/>
          <w:szCs w:val="24"/>
        </w:rPr>
        <w:t>И.М.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4B">
        <w:rPr>
          <w:rFonts w:ascii="Times New Roman" w:hAnsi="Times New Roman" w:cs="Times New Roman"/>
          <w:sz w:val="24"/>
          <w:szCs w:val="24"/>
        </w:rPr>
        <w:t>Шадриной</w:t>
      </w:r>
    </w:p>
    <w:p w:rsidR="003B7CB4" w:rsidRPr="00C7544B" w:rsidRDefault="003B7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7CB4" w:rsidRPr="00C7544B" w:rsidRDefault="003B7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4B">
        <w:rPr>
          <w:rFonts w:ascii="Times New Roman" w:hAnsi="Times New Roman" w:cs="Times New Roman"/>
          <w:sz w:val="24"/>
          <w:szCs w:val="24"/>
        </w:rPr>
        <w:t xml:space="preserve"> _________________________________________ </w:t>
      </w:r>
    </w:p>
    <w:p w:rsidR="003B7CB4" w:rsidRDefault="003B7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44B">
        <w:rPr>
          <w:rFonts w:ascii="Times New Roman" w:hAnsi="Times New Roman" w:cs="Times New Roman"/>
          <w:sz w:val="24"/>
          <w:szCs w:val="24"/>
        </w:rPr>
        <w:t>(ФИО родителя (законного представителя</w:t>
      </w:r>
    </w:p>
    <w:p w:rsidR="003B7CB4" w:rsidRDefault="003B7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 слушателя</w:t>
      </w:r>
      <w:r w:rsidRPr="00C7544B">
        <w:rPr>
          <w:rFonts w:ascii="Times New Roman" w:hAnsi="Times New Roman" w:cs="Times New Roman"/>
          <w:sz w:val="24"/>
          <w:szCs w:val="24"/>
        </w:rPr>
        <w:t>)</w:t>
      </w:r>
    </w:p>
    <w:p w:rsidR="003B7CB4" w:rsidRPr="00C7544B" w:rsidRDefault="003B7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CB4" w:rsidRPr="00C7544B" w:rsidRDefault="003B7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44B">
        <w:rPr>
          <w:rFonts w:ascii="Times New Roman" w:hAnsi="Times New Roman" w:cs="Times New Roman"/>
          <w:sz w:val="24"/>
          <w:szCs w:val="24"/>
        </w:rPr>
        <w:t xml:space="preserve">_________________________________________           </w:t>
      </w:r>
    </w:p>
    <w:p w:rsidR="003B7CB4" w:rsidRDefault="003B7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44B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3B7CB4" w:rsidRPr="00C7544B" w:rsidRDefault="003B7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CB4" w:rsidRPr="00C7544B" w:rsidRDefault="003B7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44B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3B7CB4" w:rsidRPr="00C7544B" w:rsidRDefault="003B7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44B">
        <w:rPr>
          <w:rFonts w:ascii="Times New Roman" w:hAnsi="Times New Roman" w:cs="Times New Roman"/>
          <w:sz w:val="24"/>
          <w:szCs w:val="24"/>
        </w:rPr>
        <w:t xml:space="preserve"> (электронная почта)</w:t>
      </w:r>
    </w:p>
    <w:p w:rsidR="003B7CB4" w:rsidRPr="00C7544B" w:rsidRDefault="003B7C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7CB4" w:rsidRDefault="003B7CB4">
      <w:pPr>
        <w:rPr>
          <w:rFonts w:ascii="Times New Roman" w:hAnsi="Times New Roman" w:cs="Times New Roman"/>
          <w:sz w:val="24"/>
          <w:szCs w:val="24"/>
        </w:rPr>
      </w:pPr>
    </w:p>
    <w:p w:rsidR="003B7CB4" w:rsidRDefault="003B7CB4" w:rsidP="001C64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3B7CB4" w:rsidRPr="003B4228" w:rsidRDefault="003B7CB4" w:rsidP="008D4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66E7">
        <w:rPr>
          <w:rFonts w:ascii="Times New Roman" w:hAnsi="Times New Roman" w:cs="Times New Roman"/>
          <w:sz w:val="24"/>
          <w:szCs w:val="24"/>
        </w:rPr>
        <w:t>Я,</w:t>
      </w:r>
      <w:r w:rsidRPr="005F66E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__________________,</w:t>
      </w:r>
    </w:p>
    <w:p w:rsidR="003B7CB4" w:rsidRDefault="003B7CB4" w:rsidP="008D4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3B7CB4" w:rsidRDefault="003B7CB4" w:rsidP="001C6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CB4" w:rsidRDefault="003B7CB4" w:rsidP="001C6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обучение (сына/дочери/опекаемого)_________________________________,</w:t>
      </w:r>
    </w:p>
    <w:p w:rsidR="003B7CB4" w:rsidRDefault="003B7CB4" w:rsidP="001C6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(ФИО несовершеннолетнего слушателя)</w:t>
      </w:r>
    </w:p>
    <w:p w:rsidR="003B7CB4" w:rsidRDefault="003B7CB4" w:rsidP="001C6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CB4" w:rsidRDefault="003B7CB4" w:rsidP="001C6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6E7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66E7">
        <w:rPr>
          <w:rFonts w:ascii="Times New Roman" w:hAnsi="Times New Roman" w:cs="Times New Roman"/>
          <w:sz w:val="24"/>
          <w:szCs w:val="24"/>
        </w:rPr>
        <w:t>йся (-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F66E7">
        <w:rPr>
          <w:rFonts w:ascii="Times New Roman" w:hAnsi="Times New Roman" w:cs="Times New Roman"/>
          <w:sz w:val="24"/>
          <w:szCs w:val="24"/>
        </w:rPr>
        <w:t>ся) по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5F66E7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3B7CB4" w:rsidRDefault="003B7CB4" w:rsidP="001C6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CB4" w:rsidRDefault="003B7CB4" w:rsidP="001C6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«_____________________________________________________________________________»,</w:t>
      </w:r>
    </w:p>
    <w:p w:rsidR="003B7CB4" w:rsidRPr="003B4228" w:rsidRDefault="003B7CB4" w:rsidP="003B4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B4228">
        <w:rPr>
          <w:rFonts w:ascii="Times New Roman" w:hAnsi="Times New Roman" w:cs="Times New Roman"/>
          <w:sz w:val="24"/>
          <w:szCs w:val="24"/>
        </w:rPr>
        <w:t>название программы/предмета)</w:t>
      </w:r>
    </w:p>
    <w:p w:rsidR="003B7CB4" w:rsidRPr="005F66E7" w:rsidRDefault="003B7CB4" w:rsidP="003B4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CB4" w:rsidRDefault="003B7CB4" w:rsidP="00391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E7">
        <w:rPr>
          <w:rFonts w:ascii="Times New Roman" w:hAnsi="Times New Roman" w:cs="Times New Roman"/>
          <w:sz w:val="24"/>
          <w:szCs w:val="24"/>
        </w:rPr>
        <w:t>по индивидуальному плану (с использованием дистанционных технологий или выполняя</w:t>
      </w:r>
    </w:p>
    <w:p w:rsidR="003B7CB4" w:rsidRDefault="003B7CB4" w:rsidP="00391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B4" w:rsidRDefault="003B7CB4" w:rsidP="00391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E7">
        <w:rPr>
          <w:rFonts w:ascii="Times New Roman" w:hAnsi="Times New Roman" w:cs="Times New Roman"/>
          <w:sz w:val="24"/>
          <w:szCs w:val="24"/>
        </w:rPr>
        <w:t xml:space="preserve">задания, полученные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r w:rsidRPr="005F66E7">
        <w:rPr>
          <w:rFonts w:ascii="Times New Roman" w:hAnsi="Times New Roman" w:cs="Times New Roman"/>
          <w:sz w:val="24"/>
          <w:szCs w:val="24"/>
        </w:rPr>
        <w:t xml:space="preserve"> мобильной связи,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Pr="005F66E7">
        <w:rPr>
          <w:rFonts w:ascii="Times New Roman" w:hAnsi="Times New Roman" w:cs="Times New Roman"/>
          <w:sz w:val="24"/>
          <w:szCs w:val="24"/>
        </w:rPr>
        <w:t xml:space="preserve">Интернет и др.). </w:t>
      </w:r>
    </w:p>
    <w:p w:rsidR="003B7CB4" w:rsidRPr="005F66E7" w:rsidRDefault="003B7CB4" w:rsidP="00391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B4" w:rsidRDefault="003B7CB4" w:rsidP="00391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391C98">
        <w:rPr>
          <w:rFonts w:ascii="Times New Roman" w:hAnsi="Times New Roman" w:cs="Times New Roman"/>
          <w:sz w:val="24"/>
          <w:szCs w:val="24"/>
        </w:rPr>
        <w:t xml:space="preserve">Я гарантирую создание условий для обучения слушателя по индивидуальному плану и </w:t>
      </w:r>
    </w:p>
    <w:p w:rsidR="003B7CB4" w:rsidRPr="00391C98" w:rsidRDefault="003B7CB4" w:rsidP="00391C98">
      <w:pPr>
        <w:jc w:val="both"/>
        <w:rPr>
          <w:rFonts w:ascii="Times New Roman" w:hAnsi="Times New Roman" w:cs="Times New Roman"/>
          <w:sz w:val="24"/>
          <w:szCs w:val="24"/>
        </w:rPr>
      </w:pPr>
      <w:r w:rsidRPr="00391C98">
        <w:rPr>
          <w:rFonts w:ascii="Times New Roman" w:hAnsi="Times New Roman" w:cs="Times New Roman"/>
          <w:sz w:val="24"/>
          <w:szCs w:val="24"/>
        </w:rPr>
        <w:t>выполнение им заданий, назначенных преподавателем с учетом формата обучения.</w:t>
      </w:r>
    </w:p>
    <w:p w:rsidR="003B7CB4" w:rsidRDefault="003B7CB4" w:rsidP="008D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CB4" w:rsidRDefault="003B7CB4" w:rsidP="008D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B">
        <w:rPr>
          <w:rFonts w:ascii="Times New Roman" w:hAnsi="Times New Roman" w:cs="Times New Roman"/>
          <w:sz w:val="24"/>
          <w:szCs w:val="24"/>
        </w:rPr>
        <w:t>________________/              _________________/                     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B7CB4" w:rsidRPr="00C7544B" w:rsidRDefault="003B7CB4" w:rsidP="008D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(подпись)                                                     (ФИО)</w:t>
      </w:r>
    </w:p>
    <w:p w:rsidR="003B7CB4" w:rsidRDefault="003B7CB4">
      <w:pPr>
        <w:rPr>
          <w:rFonts w:ascii="Times New Roman" w:hAnsi="Times New Roman" w:cs="Times New Roman"/>
          <w:sz w:val="24"/>
          <w:szCs w:val="24"/>
        </w:rPr>
      </w:pPr>
    </w:p>
    <w:p w:rsidR="003B7CB4" w:rsidRDefault="003B7CB4">
      <w:pPr>
        <w:rPr>
          <w:rFonts w:ascii="Times New Roman" w:hAnsi="Times New Roman" w:cs="Times New Roman"/>
          <w:sz w:val="24"/>
          <w:szCs w:val="24"/>
        </w:rPr>
      </w:pPr>
    </w:p>
    <w:p w:rsidR="003B7CB4" w:rsidRDefault="003B7CB4">
      <w:pPr>
        <w:rPr>
          <w:rFonts w:ascii="Times New Roman" w:hAnsi="Times New Roman" w:cs="Times New Roman"/>
          <w:sz w:val="24"/>
          <w:szCs w:val="24"/>
        </w:rPr>
      </w:pPr>
    </w:p>
    <w:p w:rsidR="003B7CB4" w:rsidRDefault="003B7CB4">
      <w:pPr>
        <w:rPr>
          <w:rFonts w:ascii="Times New Roman" w:hAnsi="Times New Roman" w:cs="Times New Roman"/>
          <w:sz w:val="24"/>
          <w:szCs w:val="24"/>
        </w:rPr>
      </w:pPr>
    </w:p>
    <w:p w:rsidR="003B7CB4" w:rsidRDefault="003B7CB4">
      <w:pPr>
        <w:rPr>
          <w:rFonts w:ascii="Times New Roman" w:hAnsi="Times New Roman" w:cs="Times New Roman"/>
          <w:sz w:val="24"/>
          <w:szCs w:val="24"/>
        </w:rPr>
      </w:pPr>
    </w:p>
    <w:p w:rsidR="003B7CB4" w:rsidRPr="00C7544B" w:rsidRDefault="003B7CB4">
      <w:pPr>
        <w:rPr>
          <w:rFonts w:ascii="Times New Roman" w:hAnsi="Times New Roman" w:cs="Times New Roman"/>
          <w:sz w:val="24"/>
          <w:szCs w:val="24"/>
        </w:rPr>
      </w:pPr>
    </w:p>
    <w:sectPr w:rsidR="003B7CB4" w:rsidRPr="00C7544B" w:rsidSect="001C64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0FF"/>
    <w:rsid w:val="00065B82"/>
    <w:rsid w:val="000965F6"/>
    <w:rsid w:val="001C64E2"/>
    <w:rsid w:val="002560FF"/>
    <w:rsid w:val="00391C98"/>
    <w:rsid w:val="003B4228"/>
    <w:rsid w:val="003B7CB4"/>
    <w:rsid w:val="005F66E7"/>
    <w:rsid w:val="00743F2A"/>
    <w:rsid w:val="00784902"/>
    <w:rsid w:val="00791486"/>
    <w:rsid w:val="008D449C"/>
    <w:rsid w:val="008F1DC3"/>
    <w:rsid w:val="00A14FA2"/>
    <w:rsid w:val="00C7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DC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209</Words>
  <Characters>1195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Manankova.Larisa</cp:lastModifiedBy>
  <cp:revision>10</cp:revision>
  <dcterms:created xsi:type="dcterms:W3CDTF">2020-03-25T07:45:00Z</dcterms:created>
  <dcterms:modified xsi:type="dcterms:W3CDTF">2020-04-06T07:35:00Z</dcterms:modified>
</cp:coreProperties>
</file>